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7312D" w:rsidRDefault="0083479C">
      <w:pPr>
        <w:rPr>
          <w:rFonts w:ascii="Times New Roman" w:eastAsia="Times New Roman" w:hAnsi="Times New Roman" w:cs="Times New Roman"/>
          <w:b/>
          <w:sz w:val="28"/>
          <w:szCs w:val="28"/>
          <w:lang w:val="de-DE"/>
        </w:rPr>
      </w:pPr>
      <w:r w:rsidRPr="0083479C">
        <w:rPr>
          <w:rFonts w:ascii="Times New Roman" w:eastAsia="Times New Roman" w:hAnsi="Times New Roman" w:cs="Times New Roman"/>
          <w:b/>
          <w:sz w:val="28"/>
          <w:szCs w:val="28"/>
          <w:lang w:val="de-DE"/>
        </w:rPr>
        <w:t>Effi Biest</w:t>
      </w:r>
    </w:p>
    <w:p w14:paraId="00000002" w14:textId="77777777" w:rsidR="0027312D" w:rsidRPr="0083479C" w:rsidRDefault="0027312D">
      <w:pPr>
        <w:rPr>
          <w:rFonts w:ascii="Times New Roman" w:eastAsia="Times New Roman" w:hAnsi="Times New Roman" w:cs="Times New Roman"/>
          <w:b/>
          <w:sz w:val="28"/>
          <w:szCs w:val="28"/>
          <w:lang w:val="de-DE"/>
        </w:rPr>
      </w:pPr>
    </w:p>
    <w:p w14:paraId="00000003"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Effi betrachtete sich im Schminktischspiegel</w:t>
      </w:r>
      <w:r w:rsidRPr="0083479C">
        <w:rPr>
          <w:rFonts w:ascii="Times New Roman" w:eastAsia="Times New Roman" w:hAnsi="Times New Roman" w:cs="Times New Roman"/>
          <w:lang w:val="de-DE"/>
        </w:rPr>
        <w:t xml:space="preserve"> als sie sich zögernd auf einen anderen Schultag vorbereitete. Ihr dünnes, grünes Haar und ihre schmächtigen Beine ließen sie schaudern. Als kleines Monster bürstete ihre Mutter ihre Mähne und sagte ihr, sie sei das schönste Biest in ganz Frankfurcht. Solc</w:t>
      </w:r>
      <w:r w:rsidRPr="0083479C">
        <w:rPr>
          <w:rFonts w:ascii="Times New Roman" w:eastAsia="Times New Roman" w:hAnsi="Times New Roman" w:cs="Times New Roman"/>
          <w:lang w:val="de-DE"/>
        </w:rPr>
        <w:t>h eine Lüge glaubte sie schon seit langem gar nicht mehr.</w:t>
      </w:r>
    </w:p>
    <w:p w14:paraId="00000004"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 xml:space="preserve"> </w:t>
      </w:r>
    </w:p>
    <w:p w14:paraId="00000005"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Als Effi mit hochgezogenen Schultern durch den Schulhof trottete, bestaunte sie die Ungetüme, die an dem Fahrradständer rumhingen; sie lechzte so sehr nach deren zottigen, braunen Haare und wunder</w:t>
      </w:r>
      <w:r w:rsidRPr="0083479C">
        <w:rPr>
          <w:rFonts w:ascii="Times New Roman" w:eastAsia="Times New Roman" w:hAnsi="Times New Roman" w:cs="Times New Roman"/>
          <w:lang w:val="de-DE"/>
        </w:rPr>
        <w:t>vollen Warzen. Sie behielt ihren Kopf unten, empört über ihre winzigen Füße, als sie sich schwerfällig durch die Flügeltür drückte. Sehr zu ihrer Schande musste sie sich durch ein anderes Scheusalrudel quetschen, das um die Schließfächer versammelt war. Fa</w:t>
      </w:r>
      <w:r w:rsidRPr="0083479C">
        <w:rPr>
          <w:rFonts w:ascii="Times New Roman" w:eastAsia="Times New Roman" w:hAnsi="Times New Roman" w:cs="Times New Roman"/>
          <w:lang w:val="de-DE"/>
        </w:rPr>
        <w:t>st brach sie sich ihren Nacken indem sie sich streckte, um ihre perfekt verzerrten Gesichter mit spitzen vergilbenden Fangzähnen, roten Kulleraugen und Knollennasen anzustarren.</w:t>
      </w:r>
    </w:p>
    <w:p w14:paraId="00000006"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 xml:space="preserve"> </w:t>
      </w:r>
    </w:p>
    <w:p w14:paraId="00000007"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Der grelle Klang der Schulglocke echote durch den grauen Flur und trieb somi</w:t>
      </w:r>
      <w:r w:rsidRPr="0083479C">
        <w:rPr>
          <w:rFonts w:ascii="Times New Roman" w:eastAsia="Times New Roman" w:hAnsi="Times New Roman" w:cs="Times New Roman"/>
          <w:lang w:val="de-DE"/>
        </w:rPr>
        <w:t>t die spätesten Schüler zusammen.  Effi huschte ungeschickt zum nächsten Unterricht, der Geschichte der monströsen Spezies. Sobald sie das Klassenzimmer betrat, traf sie das durchbohrende Starren unzähliger, funkelnder Augen. Da schlurfte sie zu ihrem Plat</w:t>
      </w:r>
      <w:r w:rsidRPr="0083479C">
        <w:rPr>
          <w:rFonts w:ascii="Times New Roman" w:eastAsia="Times New Roman" w:hAnsi="Times New Roman" w:cs="Times New Roman"/>
          <w:lang w:val="de-DE"/>
        </w:rPr>
        <w:t>z zuhinterst und ließ sich so tief wie möglich darin versinken.</w:t>
      </w:r>
    </w:p>
    <w:p w14:paraId="00000008"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 xml:space="preserve"> </w:t>
      </w:r>
    </w:p>
    <w:p w14:paraId="00000009"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Das Klingeln und der Ansturm von Ungeheuern weckte sie erschreckend aus einem dringend benötigten Schlaf auf. Der Raum wurde zügig geleert, bis auf einen Einzigen an der gegenüberliegenden S</w:t>
      </w:r>
      <w:r w:rsidRPr="0083479C">
        <w:rPr>
          <w:rFonts w:ascii="Times New Roman" w:eastAsia="Times New Roman" w:hAnsi="Times New Roman" w:cs="Times New Roman"/>
          <w:lang w:val="de-DE"/>
        </w:rPr>
        <w:t>eite, dessen Aussehen faszinierend ungewöhnlich schien.</w:t>
      </w:r>
    </w:p>
    <w:p w14:paraId="0000000A" w14:textId="77777777" w:rsidR="0027312D" w:rsidRPr="0083479C" w:rsidRDefault="0083479C">
      <w:pPr>
        <w:rPr>
          <w:rFonts w:ascii="Times New Roman" w:eastAsia="Times New Roman" w:hAnsi="Times New Roman" w:cs="Times New Roman"/>
          <w:color w:val="FF0000"/>
          <w:lang w:val="de-DE"/>
        </w:rPr>
      </w:pPr>
      <w:r w:rsidRPr="0083479C">
        <w:rPr>
          <w:rFonts w:ascii="Times New Roman" w:eastAsia="Times New Roman" w:hAnsi="Times New Roman" w:cs="Times New Roman"/>
          <w:color w:val="FF0000"/>
          <w:lang w:val="de-DE"/>
        </w:rPr>
        <w:t xml:space="preserve"> </w:t>
      </w:r>
    </w:p>
    <w:p w14:paraId="0000000B"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Zuerst hatte es viel weniger Haare als Effi, eigentlich fast keine: nur ein kleines Büschel auf dem Kopf und zwei dünne Linien oberhalb seiner braunen Augen. Seine sonderbar blassen, knochigen Beine</w:t>
      </w:r>
      <w:r w:rsidRPr="0083479C">
        <w:rPr>
          <w:rFonts w:ascii="Times New Roman" w:eastAsia="Times New Roman" w:hAnsi="Times New Roman" w:cs="Times New Roman"/>
          <w:lang w:val="de-DE"/>
        </w:rPr>
        <w:t xml:space="preserve"> waren damit geizig gestreut. Sein Blick war auf sie beunruhigend gerichtet.</w:t>
      </w:r>
    </w:p>
    <w:p w14:paraId="0000000C" w14:textId="77777777" w:rsidR="0027312D" w:rsidRPr="0083479C" w:rsidRDefault="0027312D">
      <w:pPr>
        <w:rPr>
          <w:rFonts w:ascii="Times New Roman" w:eastAsia="Times New Roman" w:hAnsi="Times New Roman" w:cs="Times New Roman"/>
          <w:lang w:val="de-DE"/>
        </w:rPr>
      </w:pPr>
    </w:p>
    <w:p w14:paraId="0000000D"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 xml:space="preserve"> Plötzlich fing es an, zu Effi zu tippeln. </w:t>
      </w:r>
    </w:p>
    <w:p w14:paraId="0000000E" w14:textId="77777777" w:rsidR="0027312D" w:rsidRPr="0083479C" w:rsidRDefault="0027312D">
      <w:pPr>
        <w:rPr>
          <w:rFonts w:ascii="Times New Roman" w:eastAsia="Times New Roman" w:hAnsi="Times New Roman" w:cs="Times New Roman"/>
          <w:lang w:val="de-DE"/>
        </w:rPr>
      </w:pPr>
    </w:p>
    <w:p w14:paraId="0000000F"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„Hallo!“ begann es. „Ich bin Wissenschaftler. Meine Arbeitsgruppe sucht schon seit Jahren nach deiner Gattung.“</w:t>
      </w:r>
    </w:p>
    <w:p w14:paraId="00000010" w14:textId="77777777" w:rsidR="0027312D" w:rsidRPr="0083479C" w:rsidRDefault="0083479C">
      <w:pPr>
        <w:rPr>
          <w:rFonts w:ascii="Times New Roman" w:eastAsia="Times New Roman" w:hAnsi="Times New Roman" w:cs="Times New Roman"/>
          <w:color w:val="FF0000"/>
          <w:lang w:val="de-DE"/>
        </w:rPr>
      </w:pPr>
      <w:r w:rsidRPr="0083479C">
        <w:rPr>
          <w:rFonts w:ascii="Times New Roman" w:eastAsia="Times New Roman" w:hAnsi="Times New Roman" w:cs="Times New Roman"/>
          <w:lang w:val="de-DE"/>
        </w:rPr>
        <w:t>„Meine Gattung? Warum</w:t>
      </w:r>
      <w:r w:rsidRPr="0083479C">
        <w:rPr>
          <w:rFonts w:ascii="Times New Roman" w:eastAsia="Times New Roman" w:hAnsi="Times New Roman" w:cs="Times New Roman"/>
          <w:lang w:val="de-DE"/>
        </w:rPr>
        <w:t xml:space="preserve"> denn?“ </w:t>
      </w:r>
    </w:p>
    <w:p w14:paraId="00000011"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 xml:space="preserve">„Die ist doch unbegreiflich selten! Mir ist </w:t>
      </w:r>
      <w:r w:rsidRPr="0083479C">
        <w:rPr>
          <w:rFonts w:ascii="Times New Roman" w:eastAsia="Times New Roman" w:hAnsi="Times New Roman" w:cs="Times New Roman"/>
          <w:highlight w:val="white"/>
          <w:lang w:val="de-DE"/>
        </w:rPr>
        <w:t>ein Traum wahr geworden</w:t>
      </w:r>
      <w:r w:rsidRPr="0083479C">
        <w:rPr>
          <w:rFonts w:ascii="Times New Roman" w:eastAsia="Times New Roman" w:hAnsi="Times New Roman" w:cs="Times New Roman"/>
          <w:lang w:val="de-DE"/>
        </w:rPr>
        <w:t>, dich vor mir zu sehen!“</w:t>
      </w:r>
    </w:p>
    <w:p w14:paraId="00000012"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Effi war total verblüfft. „Warum ausgerechnet ich? Es gibt doch tausend andere, viel schönere Monster hier.“</w:t>
      </w:r>
    </w:p>
    <w:p w14:paraId="00000013"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„Quatsch! Du bist die Einzige dieser ganzen E</w:t>
      </w:r>
      <w:r w:rsidRPr="0083479C">
        <w:rPr>
          <w:rFonts w:ascii="Times New Roman" w:eastAsia="Times New Roman" w:hAnsi="Times New Roman" w:cs="Times New Roman"/>
          <w:lang w:val="de-DE"/>
        </w:rPr>
        <w:t>inrichtung, im Übrigen auf dem ganzen Kontinent, die dieser Art angehört. Deine ist eine richtige Rarität; ein biologisches Wunderwerk; eine Schönheit der Natur!“</w:t>
      </w:r>
    </w:p>
    <w:p w14:paraId="00000014" w14:textId="77777777" w:rsidR="0027312D" w:rsidRPr="0083479C" w:rsidRDefault="0083479C">
      <w:pPr>
        <w:rPr>
          <w:rFonts w:ascii="Times New Roman" w:eastAsia="Times New Roman" w:hAnsi="Times New Roman" w:cs="Times New Roman"/>
          <w:lang w:val="de-DE"/>
        </w:rPr>
      </w:pPr>
      <w:r w:rsidRPr="0083479C">
        <w:rPr>
          <w:rFonts w:ascii="Times New Roman" w:eastAsia="Times New Roman" w:hAnsi="Times New Roman" w:cs="Times New Roman"/>
          <w:lang w:val="de-DE"/>
        </w:rPr>
        <w:t>Effi blinkte, total perplex. Hier gab es jemanden, außer Mutti, der sie als „schön“ beschrieb</w:t>
      </w:r>
      <w:r w:rsidRPr="0083479C">
        <w:rPr>
          <w:rFonts w:ascii="Times New Roman" w:eastAsia="Times New Roman" w:hAnsi="Times New Roman" w:cs="Times New Roman"/>
          <w:lang w:val="de-DE"/>
        </w:rPr>
        <w:t>. Endlich kam sie mit der Tatsache klar, dass ihr unterschiedliches Erscheinungsbild kein Schaden war, sondern etwas aufrichtig Kostbares.</w:t>
      </w:r>
    </w:p>
    <w:p w14:paraId="3B4C5D13" w14:textId="77777777" w:rsidR="0083479C" w:rsidRDefault="0083479C" w:rsidP="0083479C">
      <w:pPr>
        <w:rPr>
          <w:lang w:val="de-DE"/>
        </w:rPr>
      </w:pPr>
      <w:r w:rsidRPr="0083479C">
        <w:rPr>
          <w:lang w:val="de-DE"/>
        </w:rPr>
        <w:t xml:space="preserve"> </w:t>
      </w:r>
    </w:p>
    <w:p w14:paraId="1A188FAB" w14:textId="61EC7E78" w:rsidR="0083479C" w:rsidRPr="0083479C" w:rsidRDefault="0083479C" w:rsidP="0083479C">
      <w:pPr>
        <w:rPr>
          <w:lang w:val="de-DE"/>
        </w:rPr>
      </w:pPr>
      <w:r>
        <w:rPr>
          <w:lang w:val="de-DE"/>
        </w:rPr>
        <w:t xml:space="preserve">                                                                                             </w:t>
      </w:r>
      <w:r>
        <w:rPr>
          <w:rFonts w:ascii="Times New Roman" w:eastAsia="Times New Roman" w:hAnsi="Times New Roman" w:cs="Times New Roman"/>
          <w:i/>
          <w:sz w:val="24"/>
          <w:szCs w:val="24"/>
          <w:lang w:val="de-DE"/>
        </w:rPr>
        <w:t xml:space="preserve">von Mia Borgese und Maria Rischitor </w:t>
      </w:r>
    </w:p>
    <w:p w14:paraId="00000015" w14:textId="77777777" w:rsidR="0027312D" w:rsidRPr="0083479C" w:rsidRDefault="0027312D">
      <w:pPr>
        <w:rPr>
          <w:lang w:val="de-DE"/>
        </w:rPr>
      </w:pPr>
      <w:bookmarkStart w:id="0" w:name="_GoBack"/>
      <w:bookmarkEnd w:id="0"/>
    </w:p>
    <w:p w14:paraId="00000016" w14:textId="77777777" w:rsidR="0027312D" w:rsidRPr="0083479C" w:rsidRDefault="0027312D">
      <w:pPr>
        <w:rPr>
          <w:sz w:val="28"/>
          <w:szCs w:val="28"/>
          <w:lang w:val="de-DE"/>
        </w:rPr>
      </w:pPr>
    </w:p>
    <w:sectPr w:rsidR="0027312D" w:rsidRPr="008347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4"/>
  </w:compat>
  <w:rsids>
    <w:rsidRoot w:val="0027312D"/>
    <w:rsid w:val="0027312D"/>
    <w:rsid w:val="00834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8841D-F898-4CF5-9A4D-03D6E7CD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E8DC1FEC</Template>
  <TotalTime>2</TotalTime>
  <Pages>2</Pages>
  <Words>431</Words>
  <Characters>2458</Characters>
  <Application>Microsoft Office Word</Application>
  <DocSecurity>0</DocSecurity>
  <Lines>20</Lines>
  <Paragraphs>5</Paragraphs>
  <ScaleCrop>false</ScaleCrop>
  <Company>RM Education</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RischitorMaria</cp:lastModifiedBy>
  <cp:revision>2</cp:revision>
  <dcterms:created xsi:type="dcterms:W3CDTF">2019-03-13T09:57:00Z</dcterms:created>
  <dcterms:modified xsi:type="dcterms:W3CDTF">2019-03-13T09:59:00Z</dcterms:modified>
</cp:coreProperties>
</file>