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E61C7" w:rsidRDefault="00F476EB">
      <w:bookmarkStart w:id="0" w:name="_GoBack"/>
      <w:bookmarkEnd w:id="0"/>
      <w:r>
        <w:t>Jeden Tag ist ein Tag ohne Technik, weil Technik ein Luxus ist, den ich mich nicht leistens kann. Jeden Tag gibt es neue Techniken - ein neues iPhone mit einer besserer Kamera oder ein schnellerer Laptop mit ein noch schlimmerer Bildschirm. Während die Wel</w:t>
      </w:r>
      <w:r>
        <w:t xml:space="preserve">t sich entwickelt, fühle ich mich jeden Tag, dass ich weiter zurück falle. </w:t>
      </w:r>
    </w:p>
    <w:p w14:paraId="00000002" w14:textId="77777777" w:rsidR="004E61C7" w:rsidRDefault="004E61C7"/>
    <w:p w14:paraId="00000003" w14:textId="77777777" w:rsidR="004E61C7" w:rsidRDefault="00F476EB">
      <w:r>
        <w:t>Technik ist überall, wie eine Krankheit, die sich über Städte ausbreitet. Jeder ist süchtig und es gibt keine Heilung. Manchmal frage ich mich, wie lange diese Leute andauern würd</w:t>
      </w:r>
      <w:r>
        <w:t xml:space="preserve">en, wenn sie versuchten, mein Leben zu leben. </w:t>
      </w:r>
    </w:p>
    <w:p w14:paraId="00000004" w14:textId="77777777" w:rsidR="004E61C7" w:rsidRDefault="004E61C7"/>
    <w:p w14:paraId="00000005" w14:textId="77777777" w:rsidR="004E61C7" w:rsidRDefault="00F476EB">
      <w:r>
        <w:t>Jeder ist so besessen, dass sie über Leute wie mich vergessen. Da Technik sehr üblich wird, sollte es nicht ein Grundrecht sein, dass alle Leute Zugang dazu haben? Wie kann ich eine gute Arbeit finden, wenn j</w:t>
      </w:r>
      <w:r>
        <w:t>eder Beruf erfordert, dass ich ein gutes Verständnis der Computer habe? Vergessen sie, dass je mehr man online kommuniziert, umso mehr werden Leute wie ich von der Gesellschaft isoliert.</w:t>
      </w:r>
    </w:p>
    <w:p w14:paraId="00000006" w14:textId="77777777" w:rsidR="004E61C7" w:rsidRDefault="004E61C7"/>
    <w:p w14:paraId="00000007" w14:textId="77777777" w:rsidR="004E61C7" w:rsidRDefault="00F476EB">
      <w:r>
        <w:t>Aber vielleicht bin ich einer der Glücklichen. Menschen verbringen m</w:t>
      </w:r>
      <w:r>
        <w:t>ehr Zeit mit ihren Handys als miteinander. Sie sprechen mehr in einer WhatsApp-Gruppe als in einer Freund-Gruppe. Sie sehen fern öfter als sie sehen ihre Familie. Das scheint mir keine Fortschritt zu sein; im Gegenteil ist es Rückschritt. Wenn Technologien</w:t>
      </w:r>
      <w:r>
        <w:t xml:space="preserve"> werden intelligenter, muss man seinen eigenen Verstand nicht mehr benutzen. </w:t>
      </w:r>
    </w:p>
    <w:p w14:paraId="00000008" w14:textId="77777777" w:rsidR="004E61C7" w:rsidRDefault="004E61C7"/>
    <w:p w14:paraId="00000009" w14:textId="77777777" w:rsidR="004E61C7" w:rsidRDefault="00F476EB">
      <w:r>
        <w:t>Wenn wir nichts tun, wird die digitale Kluft nur größer werden. Jedoch muss die Abhängigkeit von Technologie auch kleiner werden. Es ist alles ein Gleichgewicht.</w:t>
      </w:r>
    </w:p>
    <w:p w14:paraId="0000000A" w14:textId="77777777" w:rsidR="004E61C7" w:rsidRDefault="004E61C7"/>
    <w:p w14:paraId="0000000B" w14:textId="77777777" w:rsidR="004E61C7" w:rsidRDefault="004E61C7"/>
    <w:p w14:paraId="0000000C" w14:textId="77777777" w:rsidR="004E61C7" w:rsidRDefault="004E61C7"/>
    <w:p w14:paraId="0000000D" w14:textId="77777777" w:rsidR="004E61C7" w:rsidRDefault="004E61C7"/>
    <w:p w14:paraId="0000000E" w14:textId="77777777" w:rsidR="004E61C7" w:rsidRDefault="004E61C7"/>
    <w:sectPr w:rsidR="004E61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C7"/>
    <w:rsid w:val="004E61C7"/>
    <w:rsid w:val="00F4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35434-946C-43B1-A554-C7636233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29228F3C</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Sanjana Iyer</dc:creator>
  <cp:lastModifiedBy>Sanjana Iyer</cp:lastModifiedBy>
  <cp:revision>2</cp:revision>
  <dcterms:created xsi:type="dcterms:W3CDTF">2020-03-13T08:19:00Z</dcterms:created>
  <dcterms:modified xsi:type="dcterms:W3CDTF">2020-03-13T08:19:00Z</dcterms:modified>
</cp:coreProperties>
</file>